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91" w:rsidRDefault="004A2091" w:rsidP="00D37BC9">
      <w:pPr>
        <w:jc w:val="center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17E1BAFF" wp14:editId="49CF8867">
            <wp:extent cx="5756910" cy="445135"/>
            <wp:effectExtent l="0" t="0" r="0" b="0"/>
            <wp:docPr id="1" name="Obraz 1" descr="C:\Users\ajanik\AppData\Local\Microsoft\Windows\Temporary Internet Files\Content.Outlook\XS6VOSGE\Logo 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janik\AppData\Local\Microsoft\Windows\Temporary Internet Files\Content.Outlook\XS6VOSGE\Logo 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091" w:rsidRDefault="004A2091" w:rsidP="00D37BC9">
      <w:pPr>
        <w:jc w:val="center"/>
        <w:rPr>
          <w:rFonts w:ascii="Calibri" w:hAnsi="Calibri" w:cs="Calibri"/>
          <w:b/>
        </w:rPr>
      </w:pPr>
    </w:p>
    <w:p w:rsidR="00D37BC9" w:rsidRPr="00806A49" w:rsidRDefault="00D37BC9" w:rsidP="00D37BC9">
      <w:pPr>
        <w:jc w:val="center"/>
        <w:rPr>
          <w:rFonts w:asciiTheme="minorHAnsi" w:hAnsiTheme="minorHAnsi"/>
          <w:b/>
          <w:iCs/>
        </w:rPr>
      </w:pPr>
      <w:r w:rsidRPr="004174A7">
        <w:rPr>
          <w:rFonts w:ascii="Calibri" w:hAnsi="Calibri" w:cs="Calibri"/>
          <w:b/>
        </w:rPr>
        <w:t xml:space="preserve">Załącznik nr  </w:t>
      </w:r>
      <w:r w:rsidR="003D187C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 xml:space="preserve"> </w:t>
      </w:r>
      <w:r w:rsidRPr="004174A7">
        <w:rPr>
          <w:rFonts w:ascii="Calibri" w:hAnsi="Calibri" w:cs="Calibri"/>
          <w:b/>
        </w:rPr>
        <w:t xml:space="preserve"> do </w:t>
      </w:r>
      <w:r w:rsidRPr="00806A49">
        <w:rPr>
          <w:rFonts w:ascii="Calibri" w:hAnsi="Calibri" w:cs="Calibri"/>
          <w:b/>
        </w:rPr>
        <w:t>SIWZ</w:t>
      </w:r>
      <w:r w:rsidRPr="00806A49">
        <w:rPr>
          <w:rFonts w:asciiTheme="minorHAnsi" w:hAnsiTheme="minorHAnsi"/>
          <w:b/>
        </w:rPr>
        <w:t xml:space="preserve"> -  PISEMNE </w:t>
      </w:r>
      <w:r w:rsidRPr="00806A49">
        <w:rPr>
          <w:rFonts w:asciiTheme="minorHAnsi" w:hAnsiTheme="minorHAnsi"/>
          <w:b/>
          <w:iCs/>
        </w:rPr>
        <w:t>ZOBOWIĄZANIE</w:t>
      </w:r>
      <w:r>
        <w:rPr>
          <w:rFonts w:asciiTheme="minorHAnsi" w:hAnsiTheme="minorHAnsi"/>
          <w:b/>
          <w:iCs/>
        </w:rPr>
        <w:t xml:space="preserve"> INNYCH PODMIOTÓW DO ODDANIA </w:t>
      </w:r>
      <w:r w:rsidRPr="00806A49">
        <w:rPr>
          <w:rFonts w:asciiTheme="minorHAnsi" w:hAnsiTheme="minorHAnsi"/>
          <w:b/>
          <w:iCs/>
        </w:rPr>
        <w:t>WYKONAWCY DO DYSPOZYCJI NIEZBĘDNYCH ZASOBÓW NA POTRZEBY REALIZACJI ZAMÓWIENIA</w:t>
      </w:r>
      <w:r w:rsidRPr="00806A49">
        <w:rPr>
          <w:rFonts w:asciiTheme="minorHAnsi" w:hAnsiTheme="minorHAnsi"/>
          <w:b/>
          <w:iCs/>
          <w:vertAlign w:val="superscript"/>
        </w:rPr>
        <w:footnoteReference w:id="1"/>
      </w:r>
    </w:p>
    <w:p w:rsidR="00D37BC9" w:rsidRDefault="00D37BC9" w:rsidP="00D37BC9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D37BC9" w:rsidRDefault="00D37BC9" w:rsidP="00D37BC9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362C95" w:rsidRDefault="00362C95" w:rsidP="00D37BC9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D37BC9" w:rsidRPr="001A23D2" w:rsidRDefault="00D37BC9" w:rsidP="00D37BC9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Gmina Andrespol</w:t>
      </w:r>
    </w:p>
    <w:p w:rsidR="00D37BC9" w:rsidRPr="001A23D2" w:rsidRDefault="00D37BC9" w:rsidP="00D37BC9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 xml:space="preserve">z siedzibą w Andrespolu </w:t>
      </w:r>
    </w:p>
    <w:p w:rsidR="00D37BC9" w:rsidRPr="001A23D2" w:rsidRDefault="00D37BC9" w:rsidP="00D37BC9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ul. Rokicińska 126</w:t>
      </w:r>
    </w:p>
    <w:p w:rsidR="00D37BC9" w:rsidRDefault="00D37BC9" w:rsidP="00D37BC9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95-020 Andrespol</w:t>
      </w:r>
    </w:p>
    <w:p w:rsidR="00D37BC9" w:rsidRPr="005F3406" w:rsidRDefault="00D37BC9" w:rsidP="00D37BC9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D37BC9" w:rsidRPr="005F3406" w:rsidRDefault="00D37BC9" w:rsidP="00D37BC9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>Nazwa</w:t>
      </w:r>
      <w:r>
        <w:rPr>
          <w:rFonts w:asciiTheme="minorHAnsi" w:hAnsiTheme="minorHAnsi"/>
        </w:rPr>
        <w:t>/firma</w:t>
      </w:r>
      <w:r w:rsidRPr="005F3406">
        <w:rPr>
          <w:rFonts w:asciiTheme="minorHAnsi" w:hAnsiTheme="minorHAnsi"/>
        </w:rPr>
        <w:t xml:space="preserve"> podmiotu oddającego do dyspozycji niezbędne zasoby:</w:t>
      </w:r>
    </w:p>
    <w:p w:rsidR="00D37BC9" w:rsidRPr="005F3406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D37BC9" w:rsidRDefault="00D37BC9" w:rsidP="00D37BC9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Adres:  </w:t>
      </w:r>
    </w:p>
    <w:p w:rsidR="00D37BC9" w:rsidRPr="005F3406" w:rsidRDefault="00D37BC9" w:rsidP="00D37BC9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D37BC9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 w:rsidRPr="005F3406">
        <w:rPr>
          <w:rFonts w:asciiTheme="minorHAnsi" w:hAnsiTheme="minorHAnsi"/>
          <w:lang w:val="de-DE"/>
        </w:rPr>
        <w:t>Nr tel.</w:t>
      </w:r>
      <w:r w:rsidRPr="005F3406">
        <w:rPr>
          <w:rFonts w:asciiTheme="minorHAnsi" w:hAnsiTheme="minorHAnsi"/>
          <w:lang w:val="de-DE"/>
        </w:rPr>
        <w:tab/>
      </w:r>
      <w:r w:rsidRPr="005F3406">
        <w:rPr>
          <w:rFonts w:asciiTheme="minorHAnsi" w:hAnsiTheme="minorHAnsi"/>
        </w:rPr>
        <w:t xml:space="preserve">....................... </w:t>
      </w:r>
    </w:p>
    <w:p w:rsidR="00D37BC9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 xml:space="preserve">Nr fax ……………………………..…… </w:t>
      </w:r>
    </w:p>
    <w:p w:rsidR="00D37BC9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:rsidR="00D37BC9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 w:rsidRPr="005F3406">
        <w:rPr>
          <w:rFonts w:asciiTheme="minorHAnsi" w:hAnsiTheme="minorHAnsi"/>
        </w:rPr>
        <w:t>Zamawiający będzie przesyłać</w:t>
      </w:r>
      <w:r w:rsidRPr="00013973">
        <w:rPr>
          <w:rFonts w:asciiTheme="minorHAnsi" w:hAnsiTheme="minorHAnsi"/>
        </w:rPr>
        <w:t xml:space="preserve"> korespondencję</w:t>
      </w:r>
      <w:r w:rsidRPr="00500728">
        <w:t xml:space="preserve"> </w:t>
      </w:r>
      <w:r w:rsidRPr="00500728">
        <w:rPr>
          <w:rFonts w:asciiTheme="minorHAnsi" w:hAnsiTheme="minorHAnsi"/>
        </w:rPr>
        <w:t>na wskazany powyżej adres/ nr faxu / email.</w:t>
      </w:r>
    </w:p>
    <w:p w:rsidR="00D37BC9" w:rsidRPr="00806A49" w:rsidRDefault="00D37BC9" w:rsidP="00D37BC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D37BC9" w:rsidRDefault="00D37BC9" w:rsidP="00D37BC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Zobowiązuję/emy się do </w:t>
      </w:r>
      <w:r w:rsidRPr="00013973">
        <w:rPr>
          <w:rFonts w:asciiTheme="minorHAnsi" w:eastAsia="EUAlbertina-Regular-Identity-H" w:hAnsiTheme="minorHAnsi" w:cs="Calibri"/>
          <w:kern w:val="1"/>
          <w:lang w:eastAsia="en-US" w:bidi="en-US"/>
        </w:rPr>
        <w:t xml:space="preserve">oddania 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na rzecz</w:t>
      </w:r>
      <w:r>
        <w:rPr>
          <w:rFonts w:asciiTheme="minorHAnsi" w:eastAsia="Lucida Sans Unicode" w:hAnsiTheme="minorHAnsi" w:cs="Calibri"/>
          <w:kern w:val="1"/>
          <w:lang w:eastAsia="en-US" w:bidi="en-US"/>
        </w:rPr>
        <w:t>:</w:t>
      </w:r>
    </w:p>
    <w:p w:rsidR="00D37BC9" w:rsidRPr="00013973" w:rsidRDefault="00D37BC9" w:rsidP="00D37BC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D37BC9" w:rsidRDefault="00D37BC9" w:rsidP="00D37BC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(nazwa wykonawcy składającego ofertę)</w:t>
      </w:r>
    </w:p>
    <w:p w:rsidR="00D37BC9" w:rsidRDefault="00D37BC9" w:rsidP="00D37BC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362C95" w:rsidRPr="00013973" w:rsidRDefault="00362C95" w:rsidP="00D37BC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B37CB3" w:rsidRPr="00B37CB3" w:rsidRDefault="00D37BC9" w:rsidP="00B37CB3">
      <w:pPr>
        <w:shd w:val="clear" w:color="auto" w:fill="FFFFFF"/>
        <w:snapToGrid w:val="0"/>
        <w:rPr>
          <w:rFonts w:asciiTheme="minorHAnsi" w:hAnsiTheme="minorHAnsi"/>
          <w:sz w:val="26"/>
          <w:szCs w:val="26"/>
        </w:rPr>
      </w:pPr>
      <w:r w:rsidRPr="00B37CB3">
        <w:rPr>
          <w:rFonts w:asciiTheme="minorHAnsi" w:eastAsia="EUAlbertina-Regular-Identity-H" w:hAnsiTheme="minorHAnsi" w:cs="Arial"/>
          <w:kern w:val="1"/>
          <w:sz w:val="26"/>
          <w:szCs w:val="26"/>
          <w:lang w:eastAsia="en-US" w:bidi="en-US"/>
        </w:rPr>
        <w:t xml:space="preserve">do dyspozycji  niezbędnych zasobów  przy wykonywaniu zamówienia na: </w:t>
      </w:r>
      <w:r w:rsidR="00B37CB3" w:rsidRPr="00B37CB3">
        <w:rPr>
          <w:rFonts w:ascii="Calibri" w:hAnsi="Calibri" w:cs="Calibri"/>
          <w:b/>
          <w:bCs/>
          <w:sz w:val="26"/>
          <w:szCs w:val="26"/>
        </w:rPr>
        <w:t>Budowa ścieżki rowerowej oraz parkingu w ramac</w:t>
      </w:r>
      <w:r w:rsidR="00B37CB3">
        <w:rPr>
          <w:rFonts w:ascii="Calibri" w:hAnsi="Calibri" w:cs="Calibri"/>
          <w:b/>
          <w:bCs/>
          <w:sz w:val="26"/>
          <w:szCs w:val="26"/>
        </w:rPr>
        <w:t xml:space="preserve">h zadnia: </w:t>
      </w:r>
      <w:r w:rsidR="003D187C">
        <w:rPr>
          <w:rFonts w:ascii="Calibri" w:hAnsi="Calibri" w:cs="Calibri"/>
          <w:b/>
          <w:bCs/>
          <w:sz w:val="26"/>
          <w:szCs w:val="26"/>
        </w:rPr>
        <w:t>„</w:t>
      </w:r>
      <w:r w:rsidR="00B37CB3">
        <w:rPr>
          <w:rFonts w:ascii="Calibri" w:hAnsi="Calibri" w:cs="Calibri"/>
          <w:b/>
          <w:bCs/>
          <w:sz w:val="26"/>
          <w:szCs w:val="26"/>
        </w:rPr>
        <w:t xml:space="preserve">Rowerem przez obszary </w:t>
      </w:r>
      <w:r w:rsidR="00B37CB3" w:rsidRPr="00B37CB3">
        <w:rPr>
          <w:rFonts w:ascii="Calibri" w:hAnsi="Calibri" w:cs="Calibri"/>
          <w:b/>
          <w:bCs/>
          <w:sz w:val="26"/>
          <w:szCs w:val="26"/>
        </w:rPr>
        <w:t>chronione Marysinka</w:t>
      </w:r>
      <w:r w:rsidR="003D187C">
        <w:rPr>
          <w:rFonts w:ascii="Calibri" w:hAnsi="Calibri" w:cs="Calibri"/>
          <w:b/>
          <w:bCs/>
          <w:sz w:val="26"/>
          <w:szCs w:val="26"/>
        </w:rPr>
        <w:t>”</w:t>
      </w:r>
    </w:p>
    <w:p w:rsidR="00D37BC9" w:rsidRDefault="00D37BC9" w:rsidP="00B37CB3">
      <w:pPr>
        <w:widowControl w:val="0"/>
        <w:shd w:val="clear" w:color="auto" w:fill="FFFFFF"/>
        <w:suppressAutoHyphens/>
        <w:jc w:val="both"/>
        <w:rPr>
          <w:rFonts w:ascii="Calibri" w:hAnsi="Calibri" w:cs="Calibri,Bold"/>
          <w:b/>
          <w:bCs/>
          <w:sz w:val="25"/>
          <w:szCs w:val="25"/>
        </w:rPr>
      </w:pPr>
    </w:p>
    <w:p w:rsidR="00362C95" w:rsidRPr="000B28C1" w:rsidRDefault="00362C95" w:rsidP="00D37BC9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</w:p>
    <w:p w:rsidR="00D37BC9" w:rsidRPr="00A441A4" w:rsidRDefault="00D37BC9" w:rsidP="00D37BC9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D37BC9" w:rsidRPr="00013973" w:rsidRDefault="00D37BC9" w:rsidP="00D37BC9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D37BC9" w:rsidRDefault="00D37BC9" w:rsidP="00D37BC9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D37BC9" w:rsidRDefault="00D37BC9" w:rsidP="00D37BC9">
      <w:pPr>
        <w:ind w:firstLine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D37BC9" w:rsidRPr="00A441A4" w:rsidRDefault="00D37BC9" w:rsidP="00D37BC9">
      <w:pPr>
        <w:ind w:firstLine="284"/>
        <w:rPr>
          <w:rFonts w:asciiTheme="minorHAnsi" w:eastAsia="EUAlbertina-Regular-Identity-H" w:hAnsiTheme="minorHAnsi"/>
        </w:rPr>
      </w:pPr>
    </w:p>
    <w:p w:rsidR="00D37BC9" w:rsidRPr="00A441A4" w:rsidRDefault="00D37BC9" w:rsidP="00D37BC9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lastRenderedPageBreak/>
        <w:t>Zakres i okres udziału podmiotu udostępniającego zasoby przy wykonywaniu zamówienia publicznego (czy podmiot weźmie udział w realizacji zamówienia i w jakim zakresie oraz okresie):</w:t>
      </w:r>
    </w:p>
    <w:p w:rsidR="00D37BC9" w:rsidRPr="00A441A4" w:rsidRDefault="00D37BC9" w:rsidP="00D37BC9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D37BC9" w:rsidRPr="00013973" w:rsidRDefault="00D37BC9" w:rsidP="00D37BC9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D37BC9" w:rsidRPr="00A441A4" w:rsidRDefault="00D37BC9" w:rsidP="00D37BC9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D37BC9" w:rsidRDefault="00D37BC9" w:rsidP="00D37BC9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D37BC9" w:rsidRDefault="00D37BC9" w:rsidP="00D37BC9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D37BC9" w:rsidRDefault="00D37BC9" w:rsidP="00D37BC9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D37BC9" w:rsidRPr="00365A6F" w:rsidRDefault="00D37BC9" w:rsidP="00D37BC9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D37BC9" w:rsidRPr="00365A6F" w:rsidRDefault="00D37BC9" w:rsidP="00D37BC9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D37BC9" w:rsidRPr="00365A6F" w:rsidRDefault="00D37BC9" w:rsidP="00D37BC9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do złożenia podpisu w imieniu podmiotu</w:t>
      </w:r>
    </w:p>
    <w:p w:rsidR="00D37BC9" w:rsidRDefault="00D37BC9" w:rsidP="00D37BC9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odda</w:t>
      </w:r>
      <w:r>
        <w:rPr>
          <w:rFonts w:asciiTheme="minorHAnsi" w:hAnsiTheme="minorHAnsi"/>
          <w:sz w:val="18"/>
          <w:szCs w:val="18"/>
        </w:rPr>
        <w:t>jącego do dyspozycji niezbędne zasoby</w:t>
      </w:r>
      <w:r w:rsidRPr="00365A6F">
        <w:rPr>
          <w:rFonts w:asciiTheme="minorHAnsi" w:hAnsiTheme="minorHAnsi"/>
          <w:sz w:val="18"/>
          <w:szCs w:val="18"/>
        </w:rPr>
        <w:t>)</w:t>
      </w:r>
    </w:p>
    <w:p w:rsidR="00D37BC9" w:rsidRPr="00013973" w:rsidRDefault="00D37BC9" w:rsidP="00D37BC9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D37BC9" w:rsidRDefault="00D37BC9" w:rsidP="00D37BC9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D37BC9" w:rsidRPr="00365A6F" w:rsidRDefault="00D37BC9" w:rsidP="00D37BC9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p w:rsidR="00C6001A" w:rsidRPr="00CA77F2" w:rsidRDefault="00C6001A" w:rsidP="00CA77F2">
      <w:pPr>
        <w:autoSpaceDE w:val="0"/>
        <w:autoSpaceDN w:val="0"/>
        <w:adjustRightInd w:val="0"/>
        <w:ind w:left="4254" w:firstLine="709"/>
      </w:pPr>
    </w:p>
    <w:sectPr w:rsidR="00C6001A" w:rsidRPr="00CA77F2" w:rsidSect="00362C95">
      <w:footerReference w:type="default" r:id="rId9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4461"/>
      <w:docPartObj>
        <w:docPartGallery w:val="Page Numbers (Bottom of Page)"/>
        <w:docPartUnique/>
      </w:docPartObj>
    </w:sdtPr>
    <w:sdtEndPr/>
    <w:sdtContent>
      <w:p w:rsidR="00362C95" w:rsidRDefault="00362C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91">
          <w:rPr>
            <w:noProof/>
          </w:rPr>
          <w:t>1</w:t>
        </w:r>
        <w:r>
          <w:fldChar w:fldCharType="end"/>
        </w:r>
      </w:p>
    </w:sdtContent>
  </w:sdt>
  <w:p w:rsidR="00362C95" w:rsidRDefault="00362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D37BC9" w:rsidRPr="005F3406" w:rsidRDefault="00D37BC9" w:rsidP="00D37BC9">
      <w:pPr>
        <w:rPr>
          <w:rFonts w:ascii="Calibri" w:hAnsi="Calibri" w:cs="Calibri"/>
          <w:sz w:val="20"/>
          <w:szCs w:val="20"/>
        </w:rPr>
      </w:pPr>
      <w:r w:rsidRPr="005F3406">
        <w:rPr>
          <w:rStyle w:val="Odwoanieprzypisudolnego"/>
          <w:sz w:val="20"/>
          <w:szCs w:val="20"/>
        </w:rPr>
        <w:footnoteRef/>
      </w:r>
      <w:r w:rsidRPr="005F3406">
        <w:rPr>
          <w:sz w:val="20"/>
          <w:szCs w:val="20"/>
        </w:rPr>
        <w:t xml:space="preserve"> </w:t>
      </w:r>
      <w:r w:rsidRPr="005F3406"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D37BC9" w:rsidRPr="005F3406" w:rsidRDefault="00D37BC9" w:rsidP="00D37BC9">
      <w:pPr>
        <w:rPr>
          <w:rFonts w:ascii="Calibri" w:hAnsi="Calibri" w:cs="Calibri"/>
          <w:sz w:val="20"/>
          <w:szCs w:val="20"/>
        </w:rPr>
      </w:pPr>
    </w:p>
    <w:p w:rsidR="00D37BC9" w:rsidRPr="00A626DF" w:rsidRDefault="00D37BC9" w:rsidP="00D37B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B28C1"/>
    <w:rsid w:val="000D27C2"/>
    <w:rsid w:val="001A23D2"/>
    <w:rsid w:val="00213509"/>
    <w:rsid w:val="00240460"/>
    <w:rsid w:val="002E79FB"/>
    <w:rsid w:val="003252AD"/>
    <w:rsid w:val="00362C95"/>
    <w:rsid w:val="00365A6F"/>
    <w:rsid w:val="003D187C"/>
    <w:rsid w:val="004102CD"/>
    <w:rsid w:val="00413E51"/>
    <w:rsid w:val="004174A7"/>
    <w:rsid w:val="004A2091"/>
    <w:rsid w:val="004E1BFA"/>
    <w:rsid w:val="00557704"/>
    <w:rsid w:val="00570CCE"/>
    <w:rsid w:val="005A2E52"/>
    <w:rsid w:val="005F3406"/>
    <w:rsid w:val="00670B34"/>
    <w:rsid w:val="00694E90"/>
    <w:rsid w:val="006A4217"/>
    <w:rsid w:val="006B2864"/>
    <w:rsid w:val="006D1A86"/>
    <w:rsid w:val="00714A1D"/>
    <w:rsid w:val="007C1484"/>
    <w:rsid w:val="00806A49"/>
    <w:rsid w:val="008227F2"/>
    <w:rsid w:val="00850D96"/>
    <w:rsid w:val="00952F72"/>
    <w:rsid w:val="009A15C2"/>
    <w:rsid w:val="00AB2CF3"/>
    <w:rsid w:val="00B37CB3"/>
    <w:rsid w:val="00B8130E"/>
    <w:rsid w:val="00C6001A"/>
    <w:rsid w:val="00CA77F2"/>
    <w:rsid w:val="00CC4987"/>
    <w:rsid w:val="00CF24E1"/>
    <w:rsid w:val="00D37BC9"/>
    <w:rsid w:val="00DB1D45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2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0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2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0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4B63846C</Template>
  <TotalTime>1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8</cp:revision>
  <cp:lastPrinted>2016-10-12T11:41:00Z</cp:lastPrinted>
  <dcterms:created xsi:type="dcterms:W3CDTF">2017-07-23T23:36:00Z</dcterms:created>
  <dcterms:modified xsi:type="dcterms:W3CDTF">2018-03-14T10:27:00Z</dcterms:modified>
</cp:coreProperties>
</file>